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Default="00724E89" w:rsidP="00E7243F">
      <w:pPr>
        <w:pStyle w:val="Heading1"/>
      </w:pPr>
      <w:r>
        <w:t>20</w:t>
      </w:r>
      <w:r w:rsidR="00C3204A">
        <w:t xml:space="preserve">.  </w:t>
      </w:r>
      <w:r w:rsidR="00E80A3F">
        <w:t xml:space="preserve">Spring Meeting </w:t>
      </w:r>
      <w:r>
        <w:t>#5</w:t>
      </w:r>
      <w:r w:rsidR="00E80A3F">
        <w:t xml:space="preserve"> of Steering Committee</w:t>
      </w:r>
    </w:p>
    <w:p w:rsidR="00215FB1" w:rsidRPr="00E7243F" w:rsidRDefault="00724E89" w:rsidP="00E7243F">
      <w:pPr>
        <w:pStyle w:val="Heading2"/>
      </w:pPr>
      <w:r>
        <w:t>May 8, 2009</w:t>
      </w:r>
    </w:p>
    <w:p w:rsidR="00215FB1" w:rsidRPr="00E7243F" w:rsidRDefault="00724E89" w:rsidP="00E7243F">
      <w:pPr>
        <w:pStyle w:val="Heading2"/>
      </w:pPr>
      <w:r>
        <w:t>1</w:t>
      </w:r>
      <w:r w:rsidR="00E80A3F">
        <w:t>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Tr="006802D7">
        <w:trPr>
          <w:trHeight w:val="803"/>
        </w:trPr>
        <w:tc>
          <w:tcPr>
            <w:tcW w:w="2794" w:type="dxa"/>
          </w:tcPr>
          <w:p w:rsidR="00215FB1" w:rsidRPr="00E7243F" w:rsidRDefault="007551C8" w:rsidP="00724E89">
            <w:pPr>
              <w:pStyle w:val="Heading2"/>
            </w:pPr>
            <w:r>
              <w:t>2:00 - 2:</w:t>
            </w:r>
            <w:r w:rsidR="00724E89">
              <w:t>45</w:t>
            </w:r>
            <w:r>
              <w:t xml:space="preserve"> pm</w:t>
            </w:r>
          </w:p>
        </w:tc>
        <w:tc>
          <w:tcPr>
            <w:tcW w:w="5213" w:type="dxa"/>
          </w:tcPr>
          <w:p w:rsidR="00BB20F1" w:rsidRDefault="007551C8" w:rsidP="00BB20F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Report from </w:t>
            </w:r>
            <w:r w:rsidR="00724E89">
              <w:rPr>
                <w:b/>
                <w:sz w:val="22"/>
                <w:szCs w:val="22"/>
              </w:rPr>
              <w:t>HLC Conference Attendees (~6 minutes each)</w:t>
            </w:r>
          </w:p>
          <w:p w:rsidR="005146FD" w:rsidRDefault="00724E89" w:rsidP="00BB20F1">
            <w:pPr>
              <w:rPr>
                <w:szCs w:val="20"/>
              </w:rPr>
            </w:pPr>
            <w:r>
              <w:rPr>
                <w:szCs w:val="20"/>
              </w:rPr>
              <w:t xml:space="preserve">Joanna </w:t>
            </w:r>
          </w:p>
          <w:p w:rsidR="00724E89" w:rsidRDefault="00724E89" w:rsidP="00BB20F1">
            <w:pPr>
              <w:rPr>
                <w:szCs w:val="20"/>
              </w:rPr>
            </w:pPr>
            <w:r>
              <w:rPr>
                <w:szCs w:val="20"/>
              </w:rPr>
              <w:t>Sandy</w:t>
            </w:r>
          </w:p>
          <w:p w:rsidR="00724E89" w:rsidRDefault="00724E89" w:rsidP="00BB20F1">
            <w:pPr>
              <w:rPr>
                <w:szCs w:val="20"/>
              </w:rPr>
            </w:pPr>
            <w:r>
              <w:rPr>
                <w:szCs w:val="20"/>
              </w:rPr>
              <w:t>Rodney</w:t>
            </w:r>
          </w:p>
          <w:p w:rsidR="00724E89" w:rsidRDefault="00724E89" w:rsidP="00BB20F1">
            <w:pPr>
              <w:rPr>
                <w:szCs w:val="20"/>
              </w:rPr>
            </w:pPr>
            <w:r>
              <w:rPr>
                <w:szCs w:val="20"/>
              </w:rPr>
              <w:t>Mike</w:t>
            </w:r>
          </w:p>
          <w:p w:rsidR="00724E89" w:rsidRDefault="00724E89" w:rsidP="00BB20F1">
            <w:pPr>
              <w:rPr>
                <w:szCs w:val="20"/>
              </w:rPr>
            </w:pPr>
            <w:r>
              <w:rPr>
                <w:szCs w:val="20"/>
              </w:rPr>
              <w:t>Tina</w:t>
            </w:r>
          </w:p>
          <w:p w:rsidR="00724E89" w:rsidRDefault="00724E89" w:rsidP="00BB20F1">
            <w:pPr>
              <w:rPr>
                <w:szCs w:val="20"/>
              </w:rPr>
            </w:pPr>
            <w:r>
              <w:rPr>
                <w:szCs w:val="20"/>
              </w:rPr>
              <w:t>Holly</w:t>
            </w:r>
          </w:p>
          <w:p w:rsidR="00724E89" w:rsidRPr="005146FD" w:rsidRDefault="00724E89" w:rsidP="00BB20F1">
            <w:pPr>
              <w:rPr>
                <w:szCs w:val="20"/>
              </w:rPr>
            </w:pPr>
            <w:r>
              <w:rPr>
                <w:szCs w:val="20"/>
              </w:rPr>
              <w:t>Joan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6802D7">
        <w:trPr>
          <w:trHeight w:val="803"/>
        </w:trPr>
        <w:tc>
          <w:tcPr>
            <w:tcW w:w="2794" w:type="dxa"/>
          </w:tcPr>
          <w:p w:rsidR="0085347E" w:rsidRPr="00E7243F" w:rsidRDefault="007551C8" w:rsidP="00724E89">
            <w:pPr>
              <w:pStyle w:val="Heading2"/>
            </w:pPr>
            <w:r>
              <w:t>2:</w:t>
            </w:r>
            <w:r w:rsidR="00724E89">
              <w:t>45</w:t>
            </w:r>
            <w:r>
              <w:t>-</w:t>
            </w:r>
            <w:r w:rsidR="00724E89">
              <w:t>2:55</w:t>
            </w:r>
            <w:r>
              <w:t xml:space="preserve"> pm</w:t>
            </w:r>
          </w:p>
        </w:tc>
        <w:tc>
          <w:tcPr>
            <w:tcW w:w="5213" w:type="dxa"/>
          </w:tcPr>
          <w:p w:rsidR="0085347E" w:rsidRPr="00E7243F" w:rsidRDefault="00724E89" w:rsidP="00FC23A8">
            <w:pPr>
              <w:pStyle w:val="Heading2"/>
            </w:pPr>
            <w:r>
              <w:t>Template</w:t>
            </w:r>
          </w:p>
          <w:p w:rsidR="00982C19" w:rsidRDefault="00724E89" w:rsidP="00FC23A8">
            <w:r>
              <w:t>Jeremy</w:t>
            </w:r>
          </w:p>
        </w:tc>
        <w:tc>
          <w:tcPr>
            <w:tcW w:w="2348" w:type="dxa"/>
          </w:tcPr>
          <w:p w:rsidR="0085347E" w:rsidRPr="00E7243F" w:rsidRDefault="0085347E" w:rsidP="00FC23A8">
            <w:pPr>
              <w:pStyle w:val="Heading2"/>
            </w:pPr>
          </w:p>
        </w:tc>
      </w:tr>
      <w:tr w:rsidR="00724E89" w:rsidTr="006802D7">
        <w:trPr>
          <w:trHeight w:val="623"/>
        </w:trPr>
        <w:tc>
          <w:tcPr>
            <w:tcW w:w="2794" w:type="dxa"/>
          </w:tcPr>
          <w:p w:rsidR="00724E89" w:rsidRPr="00E7243F" w:rsidRDefault="00724E89" w:rsidP="00824F05">
            <w:pPr>
              <w:pStyle w:val="Heading2"/>
            </w:pPr>
            <w:r>
              <w:t>2:55-3:00 pm</w:t>
            </w:r>
          </w:p>
        </w:tc>
        <w:tc>
          <w:tcPr>
            <w:tcW w:w="5213" w:type="dxa"/>
          </w:tcPr>
          <w:p w:rsidR="006802D7" w:rsidRDefault="006802D7" w:rsidP="006802D7">
            <w:pPr>
              <w:pStyle w:val="Heading2"/>
            </w:pPr>
            <w:r>
              <w:t>Next Semester</w:t>
            </w:r>
          </w:p>
          <w:p w:rsidR="006802D7" w:rsidRPr="006802D7" w:rsidRDefault="006802D7" w:rsidP="006802D7">
            <w:r>
              <w:t>Joanna, Joan and Mike</w:t>
            </w:r>
          </w:p>
          <w:p w:rsidR="00724E89" w:rsidRPr="00982C19" w:rsidRDefault="00724E89" w:rsidP="00982C19"/>
        </w:tc>
        <w:tc>
          <w:tcPr>
            <w:tcW w:w="2348" w:type="dxa"/>
          </w:tcPr>
          <w:p w:rsidR="00724E89" w:rsidRPr="00E7243F" w:rsidRDefault="00724E89" w:rsidP="00BB20F1">
            <w:pPr>
              <w:pStyle w:val="Heading2"/>
              <w:jc w:val="center"/>
            </w:pPr>
          </w:p>
        </w:tc>
      </w:tr>
    </w:tbl>
    <w:p w:rsidR="00AD0F7F" w:rsidRPr="00AD0F7F" w:rsidRDefault="00AD0F7F">
      <w:pPr>
        <w:rPr>
          <w:szCs w:val="20"/>
        </w:rPr>
      </w:pPr>
    </w:p>
    <w:sectPr w:rsidR="00AD0F7F" w:rsidRPr="00AD0F7F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134557"/>
    <w:rsid w:val="00146D4E"/>
    <w:rsid w:val="00185CD0"/>
    <w:rsid w:val="001C46F8"/>
    <w:rsid w:val="001E267D"/>
    <w:rsid w:val="00215FB1"/>
    <w:rsid w:val="00226332"/>
    <w:rsid w:val="00276ACF"/>
    <w:rsid w:val="002A2A38"/>
    <w:rsid w:val="003A48B7"/>
    <w:rsid w:val="0045376C"/>
    <w:rsid w:val="00497C89"/>
    <w:rsid w:val="004A590E"/>
    <w:rsid w:val="005146FD"/>
    <w:rsid w:val="00545FD0"/>
    <w:rsid w:val="00660F4A"/>
    <w:rsid w:val="006802D7"/>
    <w:rsid w:val="00702094"/>
    <w:rsid w:val="00724E89"/>
    <w:rsid w:val="007475D0"/>
    <w:rsid w:val="00752C50"/>
    <w:rsid w:val="007551C8"/>
    <w:rsid w:val="007C645B"/>
    <w:rsid w:val="007D57F6"/>
    <w:rsid w:val="0085347E"/>
    <w:rsid w:val="00982C19"/>
    <w:rsid w:val="00A7639D"/>
    <w:rsid w:val="00AB2298"/>
    <w:rsid w:val="00AD04AD"/>
    <w:rsid w:val="00AD0F7F"/>
    <w:rsid w:val="00B03A47"/>
    <w:rsid w:val="00B1229F"/>
    <w:rsid w:val="00B326D8"/>
    <w:rsid w:val="00BB20F1"/>
    <w:rsid w:val="00BF60DA"/>
    <w:rsid w:val="00C30CD9"/>
    <w:rsid w:val="00C3204A"/>
    <w:rsid w:val="00C7430B"/>
    <w:rsid w:val="00CD440E"/>
    <w:rsid w:val="00D03F01"/>
    <w:rsid w:val="00D268A5"/>
    <w:rsid w:val="00D868B9"/>
    <w:rsid w:val="00DF1CF4"/>
    <w:rsid w:val="00E7243F"/>
    <w:rsid w:val="00E80A3F"/>
    <w:rsid w:val="00E81FA4"/>
    <w:rsid w:val="00EB7BE5"/>
    <w:rsid w:val="00FB5748"/>
    <w:rsid w:val="00FC1ABA"/>
    <w:rsid w:val="00FC23A8"/>
    <w:rsid w:val="00FC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C32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2008-09-17T14:04:00Z</cp:lastPrinted>
  <dcterms:created xsi:type="dcterms:W3CDTF">2009-05-07T14:44:00Z</dcterms:created>
  <dcterms:modified xsi:type="dcterms:W3CDTF">2009-05-07T14:44:00Z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