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FC23A8" w:rsidP="00E7243F">
      <w:pPr>
        <w:pStyle w:val="Heading1"/>
      </w:pPr>
      <w:r>
        <w:t>4</w:t>
      </w:r>
      <w:r w:rsidR="002A2A38">
        <w:t xml:space="preserve">.  </w:t>
      </w:r>
      <w:r w:rsidR="00FC3E65">
        <w:t>Criterion 3a &amp; 3b</w:t>
      </w:r>
    </w:p>
    <w:p w:rsidR="00215FB1" w:rsidRPr="00E7243F" w:rsidRDefault="00FC3E65" w:rsidP="00E7243F">
      <w:pPr>
        <w:pStyle w:val="Heading2"/>
      </w:pPr>
      <w:r>
        <w:t>September 19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2A2A38">
        <w:t xml:space="preserve">Criterion </w:t>
      </w:r>
      <w:r w:rsidR="00FC3E65">
        <w:t>3 from Rich Mountain Community College</w:t>
      </w:r>
      <w:r w:rsidR="00226332">
        <w:t xml:space="preserve"> and handouts on student learning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85347E" w:rsidRDefault="0085347E" w:rsidP="00FC23A8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</w:p>
          <w:p w:rsidR="00982C19" w:rsidRDefault="00982C19" w:rsidP="00FC23A8"/>
          <w:p w:rsidR="00982C19" w:rsidRDefault="00982C19" w:rsidP="00FC23A8"/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982C19" w:rsidP="00FC23A8">
            <w:pPr>
              <w:pStyle w:val="Heading2"/>
            </w:pPr>
            <w:r>
              <w:t>2:02 pm to 2:05 pm</w:t>
            </w:r>
          </w:p>
        </w:tc>
        <w:tc>
          <w:tcPr>
            <w:tcW w:w="5213" w:type="dxa"/>
          </w:tcPr>
          <w:p w:rsidR="00982C19" w:rsidRDefault="00982C19" w:rsidP="00FC23A8">
            <w:pPr>
              <w:pStyle w:val="Heading2"/>
            </w:pPr>
            <w:r>
              <w:t>Introduction to Criterion 3: Effective Teaching and Student Learning</w:t>
            </w:r>
          </w:p>
          <w:p w:rsidR="00982C19" w:rsidRPr="00982C19" w:rsidRDefault="00982C19" w:rsidP="00982C19">
            <w:r>
              <w:t>Mike DeLong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982C19" w:rsidP="00E7243F">
            <w:pPr>
              <w:pStyle w:val="Heading2"/>
            </w:pPr>
            <w:r>
              <w:t>2:05</w:t>
            </w:r>
            <w:r w:rsidR="00FC3E65">
              <w:t xml:space="preserve"> pm to 2:20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215FB1" w:rsidRPr="00E7243F" w:rsidRDefault="00FC3E65" w:rsidP="00E7243F">
            <w:pPr>
              <w:pStyle w:val="Heading2"/>
            </w:pPr>
            <w:r>
              <w:t>Criterion 3a</w:t>
            </w:r>
          </w:p>
          <w:p w:rsidR="00215FB1" w:rsidRDefault="00FC3E65">
            <w:r>
              <w:t>Holly Ayers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AB2298" w:rsidTr="00FC23A8">
        <w:trPr>
          <w:trHeight w:val="571"/>
        </w:trPr>
        <w:tc>
          <w:tcPr>
            <w:tcW w:w="2794" w:type="dxa"/>
          </w:tcPr>
          <w:p w:rsidR="00AB2298" w:rsidRPr="00E7243F" w:rsidRDefault="00AB2298" w:rsidP="00FC3E65">
            <w:pPr>
              <w:pStyle w:val="Heading2"/>
            </w:pPr>
            <w:r>
              <w:t>2:</w:t>
            </w:r>
            <w:r w:rsidR="00FC3E65">
              <w:t>20</w:t>
            </w:r>
            <w:r>
              <w:t xml:space="preserve"> pm to 2:</w:t>
            </w:r>
            <w:r w:rsidR="00FC3E65">
              <w:t>25</w:t>
            </w:r>
            <w:r>
              <w:t xml:space="preserve"> pm</w:t>
            </w:r>
          </w:p>
        </w:tc>
        <w:tc>
          <w:tcPr>
            <w:tcW w:w="5213" w:type="dxa"/>
          </w:tcPr>
          <w:p w:rsidR="00AB2298" w:rsidRPr="00E7243F" w:rsidRDefault="00FC3E65" w:rsidP="00FC23A8">
            <w:pPr>
              <w:pStyle w:val="Heading2"/>
            </w:pPr>
            <w:r>
              <w:t>Questions</w:t>
            </w:r>
            <w:r w:rsidR="00EB7BE5">
              <w:t xml:space="preserve"> and Comments</w:t>
            </w:r>
          </w:p>
          <w:p w:rsidR="00AB2298" w:rsidRDefault="00EB7BE5" w:rsidP="00FC23A8">
            <w:r>
              <w:t xml:space="preserve">Dr. DeLong and </w:t>
            </w:r>
            <w:r w:rsidR="00FC3E65">
              <w:t>Group Discussion on Evidence</w:t>
            </w:r>
          </w:p>
        </w:tc>
        <w:tc>
          <w:tcPr>
            <w:tcW w:w="2348" w:type="dxa"/>
            <w:vAlign w:val="center"/>
          </w:tcPr>
          <w:p w:rsidR="00AB2298" w:rsidRDefault="00AB2298" w:rsidP="00FC23A8">
            <w:pPr>
              <w:pStyle w:val="Location"/>
            </w:pPr>
          </w:p>
        </w:tc>
      </w:tr>
      <w:tr w:rsidR="00AB2298" w:rsidTr="00FC23A8">
        <w:trPr>
          <w:trHeight w:val="571"/>
        </w:trPr>
        <w:tc>
          <w:tcPr>
            <w:tcW w:w="2794" w:type="dxa"/>
          </w:tcPr>
          <w:p w:rsidR="00AB2298" w:rsidRPr="00E7243F" w:rsidRDefault="00AB2298" w:rsidP="00FC3E65">
            <w:pPr>
              <w:pStyle w:val="Heading2"/>
            </w:pPr>
            <w:r>
              <w:t>2:</w:t>
            </w:r>
            <w:r w:rsidR="00FC3E65">
              <w:t>25</w:t>
            </w:r>
            <w:r>
              <w:t xml:space="preserve"> pm to 2:</w:t>
            </w:r>
            <w:r w:rsidR="00FC3E65">
              <w:t>45</w:t>
            </w:r>
            <w:r>
              <w:t xml:space="preserve"> pm</w:t>
            </w:r>
          </w:p>
        </w:tc>
        <w:tc>
          <w:tcPr>
            <w:tcW w:w="5213" w:type="dxa"/>
          </w:tcPr>
          <w:p w:rsidR="00AB2298" w:rsidRPr="00E7243F" w:rsidRDefault="00FC3E65" w:rsidP="00FC23A8">
            <w:pPr>
              <w:pStyle w:val="Heading2"/>
            </w:pPr>
            <w:r>
              <w:t>Criterion 3b</w:t>
            </w:r>
          </w:p>
          <w:p w:rsidR="00AB2298" w:rsidRDefault="00FC3E65" w:rsidP="00FC23A8">
            <w:r>
              <w:t>Rodney</w:t>
            </w:r>
            <w:r w:rsidR="00D03F01">
              <w:t xml:space="preserve"> Williams</w:t>
            </w:r>
          </w:p>
        </w:tc>
        <w:tc>
          <w:tcPr>
            <w:tcW w:w="2348" w:type="dxa"/>
            <w:vAlign w:val="center"/>
          </w:tcPr>
          <w:p w:rsidR="00AB2298" w:rsidRDefault="00AB2298" w:rsidP="00FC23A8">
            <w:pPr>
              <w:pStyle w:val="Location"/>
            </w:pPr>
          </w:p>
        </w:tc>
      </w:tr>
      <w:tr w:rsidR="00AB2298" w:rsidTr="00FC23A8">
        <w:trPr>
          <w:trHeight w:val="571"/>
        </w:trPr>
        <w:tc>
          <w:tcPr>
            <w:tcW w:w="2794" w:type="dxa"/>
          </w:tcPr>
          <w:p w:rsidR="00AB2298" w:rsidRPr="00E7243F" w:rsidRDefault="00FC3E65" w:rsidP="00FC3E65">
            <w:pPr>
              <w:pStyle w:val="Heading2"/>
            </w:pPr>
            <w:r>
              <w:t>2:45</w:t>
            </w:r>
            <w:r w:rsidR="00AB2298">
              <w:t xml:space="preserve"> pm to 2:</w:t>
            </w:r>
            <w:r>
              <w:t>50</w:t>
            </w:r>
            <w:r w:rsidR="00AB2298">
              <w:t xml:space="preserve"> pm</w:t>
            </w:r>
          </w:p>
        </w:tc>
        <w:tc>
          <w:tcPr>
            <w:tcW w:w="5213" w:type="dxa"/>
          </w:tcPr>
          <w:p w:rsidR="00AB2298" w:rsidRPr="00E7243F" w:rsidRDefault="00FC3E65" w:rsidP="00FC23A8">
            <w:pPr>
              <w:pStyle w:val="Heading2"/>
            </w:pPr>
            <w:r>
              <w:t>Questions</w:t>
            </w:r>
            <w:r w:rsidR="00EB7BE5">
              <w:t xml:space="preserve"> and Comments</w:t>
            </w:r>
          </w:p>
          <w:p w:rsidR="00AB2298" w:rsidRDefault="00EB7BE5" w:rsidP="00FC23A8">
            <w:r>
              <w:t xml:space="preserve">Dr. DeLong and </w:t>
            </w:r>
            <w:r w:rsidR="00FC3E65">
              <w:t>Group Discussion on Evidence</w:t>
            </w:r>
          </w:p>
        </w:tc>
        <w:tc>
          <w:tcPr>
            <w:tcW w:w="2348" w:type="dxa"/>
            <w:vAlign w:val="center"/>
          </w:tcPr>
          <w:p w:rsidR="00AB2298" w:rsidRDefault="00AB2298" w:rsidP="00FC23A8">
            <w:pPr>
              <w:pStyle w:val="Location"/>
            </w:pPr>
          </w:p>
        </w:tc>
      </w:tr>
      <w:tr w:rsidR="00DF1CF4" w:rsidTr="00FC23A8">
        <w:trPr>
          <w:trHeight w:val="571"/>
        </w:trPr>
        <w:tc>
          <w:tcPr>
            <w:tcW w:w="2794" w:type="dxa"/>
          </w:tcPr>
          <w:p w:rsidR="00DF1CF4" w:rsidRPr="00E7243F" w:rsidRDefault="00DF1CF4" w:rsidP="00FC3E65">
            <w:pPr>
              <w:pStyle w:val="Heading2"/>
            </w:pPr>
            <w:r>
              <w:t>2:</w:t>
            </w:r>
            <w:r w:rsidR="00FC3E65">
              <w:t>50</w:t>
            </w:r>
            <w:r>
              <w:t xml:space="preserve"> pm to </w:t>
            </w:r>
            <w:r w:rsidR="00FC3E65">
              <w:t>3:00</w:t>
            </w:r>
            <w:r>
              <w:t xml:space="preserve"> pm</w:t>
            </w:r>
          </w:p>
        </w:tc>
        <w:tc>
          <w:tcPr>
            <w:tcW w:w="5213" w:type="dxa"/>
          </w:tcPr>
          <w:p w:rsidR="00DF1CF4" w:rsidRPr="00E7243F" w:rsidRDefault="00FC3E65" w:rsidP="00FC23A8">
            <w:pPr>
              <w:pStyle w:val="Heading2"/>
            </w:pPr>
            <w:r>
              <w:t>Wrap-up</w:t>
            </w:r>
          </w:p>
          <w:p w:rsidR="00DF1CF4" w:rsidRDefault="00FC3E65" w:rsidP="00FC23A8">
            <w:r>
              <w:t>Dr. Johnston</w:t>
            </w:r>
          </w:p>
        </w:tc>
        <w:tc>
          <w:tcPr>
            <w:tcW w:w="2348" w:type="dxa"/>
            <w:vAlign w:val="center"/>
          </w:tcPr>
          <w:p w:rsidR="00DF1CF4" w:rsidRDefault="00DF1CF4" w:rsidP="00FC23A8">
            <w:pPr>
              <w:pStyle w:val="Location"/>
            </w:pPr>
          </w:p>
        </w:tc>
      </w:tr>
    </w:tbl>
    <w:p w:rsidR="00DF1CF4" w:rsidRDefault="00DF1CF4" w:rsidP="00DF1CF4"/>
    <w:p w:rsidR="00AB2298" w:rsidRDefault="00AB2298" w:rsidP="00AB2298"/>
    <w:p w:rsidR="00215FB1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Default="00AD0F7F">
      <w:pPr>
        <w:rPr>
          <w:b/>
          <w:sz w:val="22"/>
          <w:szCs w:val="22"/>
        </w:rPr>
      </w:pPr>
    </w:p>
    <w:p w:rsidR="00AD0F7F" w:rsidRPr="00AD0F7F" w:rsidRDefault="00AD0F7F">
      <w:pPr>
        <w:rPr>
          <w:szCs w:val="20"/>
        </w:rPr>
      </w:pPr>
      <w:r>
        <w:rPr>
          <w:szCs w:val="20"/>
        </w:rPr>
        <w:t xml:space="preserve">Please fill </w:t>
      </w:r>
      <w:r w:rsidR="00FC3E65">
        <w:rPr>
          <w:szCs w:val="20"/>
        </w:rPr>
        <w:t xml:space="preserve">out </w:t>
      </w:r>
      <w:r>
        <w:rPr>
          <w:szCs w:val="20"/>
        </w:rPr>
        <w:t xml:space="preserve">an evaluation form.  Thanks to </w:t>
      </w:r>
      <w:r w:rsidR="00FC3E65">
        <w:rPr>
          <w:szCs w:val="20"/>
        </w:rPr>
        <w:t>those of you</w:t>
      </w:r>
      <w:r>
        <w:rPr>
          <w:szCs w:val="20"/>
        </w:rPr>
        <w:t xml:space="preserve"> who filled out one last week!</w:t>
      </w: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85CD0"/>
    <w:rsid w:val="001E267D"/>
    <w:rsid w:val="00215FB1"/>
    <w:rsid w:val="00226332"/>
    <w:rsid w:val="002A2A38"/>
    <w:rsid w:val="003A48B7"/>
    <w:rsid w:val="00660F4A"/>
    <w:rsid w:val="00702094"/>
    <w:rsid w:val="007C645B"/>
    <w:rsid w:val="007D57F6"/>
    <w:rsid w:val="0085347E"/>
    <w:rsid w:val="00982C19"/>
    <w:rsid w:val="00AB2298"/>
    <w:rsid w:val="00AD0F7F"/>
    <w:rsid w:val="00B1229F"/>
    <w:rsid w:val="00C30CD9"/>
    <w:rsid w:val="00CD440E"/>
    <w:rsid w:val="00D03F01"/>
    <w:rsid w:val="00D268A5"/>
    <w:rsid w:val="00D868B9"/>
    <w:rsid w:val="00DF1CF4"/>
    <w:rsid w:val="00E7243F"/>
    <w:rsid w:val="00E81FA4"/>
    <w:rsid w:val="00EB7BE5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11</TotalTime>
  <Pages>1</Pages>
  <Words>144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hayers</cp:lastModifiedBy>
  <cp:revision>7</cp:revision>
  <cp:lastPrinted>2008-09-17T14:04:00Z</cp:lastPrinted>
  <dcterms:created xsi:type="dcterms:W3CDTF">2008-09-17T13:58:00Z</dcterms:created>
  <dcterms:modified xsi:type="dcterms:W3CDTF">2008-09-17T14:04:00Z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