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4A590E" w:rsidP="00E7243F">
      <w:pPr>
        <w:pStyle w:val="Heading1"/>
      </w:pPr>
      <w:r>
        <w:t>6</w:t>
      </w:r>
      <w:r w:rsidR="002A2A38">
        <w:t xml:space="preserve">.  </w:t>
      </w:r>
      <w:r w:rsidR="00497C89">
        <w:t xml:space="preserve">Criterion </w:t>
      </w:r>
      <w:r>
        <w:t>4</w:t>
      </w:r>
    </w:p>
    <w:p w:rsidR="00215FB1" w:rsidRPr="00E7243F" w:rsidRDefault="004A590E" w:rsidP="00E7243F">
      <w:pPr>
        <w:pStyle w:val="Heading2"/>
      </w:pPr>
      <w:r>
        <w:t>October 3</w:t>
      </w:r>
      <w:r w:rsidR="002A2A38">
        <w:t>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2A2A38">
        <w:t xml:space="preserve">Criterion </w:t>
      </w:r>
      <w:r w:rsidR="004A590E">
        <w:t>4</w:t>
      </w:r>
      <w:r w:rsidR="00FC3E65">
        <w:t xml:space="preserve"> from </w:t>
      </w:r>
      <w:r w:rsidR="004A590E">
        <w:t>John A. Logan College</w:t>
      </w:r>
      <w:r w:rsidR="00226332">
        <w:t xml:space="preserve"> and </w:t>
      </w:r>
      <w:r w:rsidR="004A590E">
        <w:t>review Criterion 4 HLC handout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C23A8">
        <w:trPr>
          <w:trHeight w:val="864"/>
        </w:trPr>
        <w:tc>
          <w:tcPr>
            <w:tcW w:w="2794" w:type="dxa"/>
          </w:tcPr>
          <w:p w:rsidR="0085347E" w:rsidRPr="00E7243F" w:rsidRDefault="00982C19" w:rsidP="00FC23A8">
            <w:pPr>
              <w:pStyle w:val="Heading2"/>
            </w:pPr>
            <w:r>
              <w:t>2:00 pm to 2:02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85347E" w:rsidRPr="00E7243F" w:rsidRDefault="0085347E" w:rsidP="00FC23A8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982C19" w:rsidRDefault="0085347E" w:rsidP="00FC23A8">
            <w:r>
              <w:t>Joan</w:t>
            </w:r>
            <w:r w:rsidR="00D03F01">
              <w:t>na</w:t>
            </w:r>
            <w:r>
              <w:t xml:space="preserve"> </w:t>
            </w:r>
            <w:r w:rsidR="00D03F01">
              <w:t>Fulbright</w:t>
            </w:r>
            <w:r w:rsidR="00497C89">
              <w:t xml:space="preserve"> </w:t>
            </w:r>
          </w:p>
          <w:p w:rsidR="00982C19" w:rsidRDefault="00982C19" w:rsidP="00FC23A8"/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982C19" w:rsidTr="00FC23A8">
        <w:trPr>
          <w:trHeight w:val="864"/>
        </w:trPr>
        <w:tc>
          <w:tcPr>
            <w:tcW w:w="2794" w:type="dxa"/>
          </w:tcPr>
          <w:p w:rsidR="00982C19" w:rsidRDefault="00497C89" w:rsidP="00FC23A8">
            <w:pPr>
              <w:pStyle w:val="Heading2"/>
            </w:pPr>
            <w:r>
              <w:t>2:02 pm to 2:10</w:t>
            </w:r>
            <w:r w:rsidR="00982C19">
              <w:t xml:space="preserve"> pm</w:t>
            </w:r>
          </w:p>
        </w:tc>
        <w:tc>
          <w:tcPr>
            <w:tcW w:w="5213" w:type="dxa"/>
          </w:tcPr>
          <w:p w:rsidR="00982C19" w:rsidRDefault="004A590E" w:rsidP="00FC23A8">
            <w:pPr>
              <w:pStyle w:val="Heading2"/>
            </w:pPr>
            <w:r>
              <w:t>Core Component 4a</w:t>
            </w:r>
          </w:p>
          <w:p w:rsidR="00982C19" w:rsidRPr="00982C19" w:rsidRDefault="004A590E" w:rsidP="00982C19">
            <w:r>
              <w:t>Deltha Shell</w:t>
            </w:r>
          </w:p>
        </w:tc>
        <w:tc>
          <w:tcPr>
            <w:tcW w:w="2348" w:type="dxa"/>
          </w:tcPr>
          <w:p w:rsidR="00982C19" w:rsidRPr="00E7243F" w:rsidRDefault="00982C19" w:rsidP="00FC23A8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497C89" w:rsidP="004A590E">
            <w:pPr>
              <w:pStyle w:val="Heading2"/>
            </w:pPr>
            <w:r>
              <w:t>2:10 pm to 2:</w:t>
            </w:r>
            <w:r w:rsidR="004A590E">
              <w:t>2</w:t>
            </w:r>
            <w:r>
              <w:t>0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4A590E" w:rsidRDefault="004A590E" w:rsidP="004A590E">
            <w:pPr>
              <w:pStyle w:val="Heading2"/>
            </w:pPr>
            <w:r>
              <w:t xml:space="preserve">HLC General Education Statement </w:t>
            </w:r>
          </w:p>
          <w:p w:rsidR="004A590E" w:rsidRDefault="004A590E" w:rsidP="004A590E">
            <w:pPr>
              <w:pStyle w:val="Heading2"/>
            </w:pPr>
            <w:r>
              <w:t>Core Component 4b</w:t>
            </w:r>
          </w:p>
          <w:p w:rsidR="00215FB1" w:rsidRDefault="004A590E" w:rsidP="004A590E">
            <w:r>
              <w:t>Joan Stirling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AB2298" w:rsidTr="00FC23A8">
        <w:trPr>
          <w:trHeight w:val="571"/>
        </w:trPr>
        <w:tc>
          <w:tcPr>
            <w:tcW w:w="2794" w:type="dxa"/>
          </w:tcPr>
          <w:p w:rsidR="00AB2298" w:rsidRPr="00E7243F" w:rsidRDefault="00AB2298" w:rsidP="004A590E">
            <w:pPr>
              <w:pStyle w:val="Heading2"/>
            </w:pPr>
            <w:r>
              <w:t>2:</w:t>
            </w:r>
            <w:r w:rsidR="004A590E">
              <w:t>2</w:t>
            </w:r>
            <w:r w:rsidR="00FC3E65">
              <w:t>0</w:t>
            </w:r>
            <w:r>
              <w:t xml:space="preserve"> pm to 2:</w:t>
            </w:r>
            <w:r w:rsidR="004A590E">
              <w:t>25</w:t>
            </w:r>
            <w:r>
              <w:t xml:space="preserve"> pm</w:t>
            </w:r>
          </w:p>
        </w:tc>
        <w:tc>
          <w:tcPr>
            <w:tcW w:w="5213" w:type="dxa"/>
          </w:tcPr>
          <w:p w:rsidR="00AB2298" w:rsidRPr="00E7243F" w:rsidRDefault="004A590E" w:rsidP="00FC23A8">
            <w:pPr>
              <w:pStyle w:val="Heading2"/>
            </w:pPr>
            <w:r>
              <w:t>Core Component 4c</w:t>
            </w:r>
          </w:p>
          <w:p w:rsidR="00AB2298" w:rsidRDefault="004A590E" w:rsidP="00FC23A8">
            <w:r>
              <w:t>Deltha Shell</w:t>
            </w:r>
          </w:p>
        </w:tc>
        <w:tc>
          <w:tcPr>
            <w:tcW w:w="2348" w:type="dxa"/>
            <w:vAlign w:val="center"/>
          </w:tcPr>
          <w:p w:rsidR="00AB2298" w:rsidRDefault="00AB2298" w:rsidP="00FC23A8">
            <w:pPr>
              <w:pStyle w:val="Location"/>
            </w:pPr>
          </w:p>
        </w:tc>
      </w:tr>
      <w:tr w:rsidR="00DF1CF4" w:rsidTr="00FC23A8">
        <w:trPr>
          <w:trHeight w:val="571"/>
        </w:trPr>
        <w:tc>
          <w:tcPr>
            <w:tcW w:w="2794" w:type="dxa"/>
          </w:tcPr>
          <w:p w:rsidR="00DF1CF4" w:rsidRPr="00E7243F" w:rsidRDefault="00DF1CF4" w:rsidP="004A590E">
            <w:pPr>
              <w:pStyle w:val="Heading2"/>
            </w:pPr>
            <w:r>
              <w:t>2:</w:t>
            </w:r>
            <w:r w:rsidR="004A590E">
              <w:t>25</w:t>
            </w:r>
            <w:r>
              <w:t xml:space="preserve"> pm to </w:t>
            </w:r>
            <w:r w:rsidR="004A590E">
              <w:t>2:30</w:t>
            </w:r>
            <w:r>
              <w:t xml:space="preserve"> pm</w:t>
            </w:r>
          </w:p>
        </w:tc>
        <w:tc>
          <w:tcPr>
            <w:tcW w:w="5213" w:type="dxa"/>
          </w:tcPr>
          <w:p w:rsidR="00DF1CF4" w:rsidRPr="00E7243F" w:rsidRDefault="004A590E" w:rsidP="00FC23A8">
            <w:pPr>
              <w:pStyle w:val="Heading2"/>
            </w:pPr>
            <w:r>
              <w:t>Core Component 4d</w:t>
            </w:r>
          </w:p>
          <w:p w:rsidR="00DF1CF4" w:rsidRDefault="004A590E" w:rsidP="00FC23A8">
            <w:r>
              <w:t>Joan Stirling</w:t>
            </w:r>
          </w:p>
        </w:tc>
        <w:tc>
          <w:tcPr>
            <w:tcW w:w="2348" w:type="dxa"/>
            <w:vAlign w:val="center"/>
          </w:tcPr>
          <w:p w:rsidR="00DF1CF4" w:rsidRDefault="00DF1CF4" w:rsidP="00FC23A8">
            <w:pPr>
              <w:pStyle w:val="Location"/>
            </w:pPr>
          </w:p>
        </w:tc>
      </w:tr>
      <w:tr w:rsidR="004A590E" w:rsidTr="00454DCD">
        <w:trPr>
          <w:trHeight w:val="571"/>
        </w:trPr>
        <w:tc>
          <w:tcPr>
            <w:tcW w:w="2794" w:type="dxa"/>
          </w:tcPr>
          <w:p w:rsidR="004A590E" w:rsidRPr="00E7243F" w:rsidRDefault="004A590E" w:rsidP="004A590E">
            <w:pPr>
              <w:pStyle w:val="Heading2"/>
            </w:pPr>
            <w:r>
              <w:t>2:30 pm to 2:45 pm</w:t>
            </w:r>
          </w:p>
        </w:tc>
        <w:tc>
          <w:tcPr>
            <w:tcW w:w="5213" w:type="dxa"/>
          </w:tcPr>
          <w:p w:rsidR="004A590E" w:rsidRPr="00E7243F" w:rsidRDefault="004A590E" w:rsidP="00454DCD">
            <w:pPr>
              <w:pStyle w:val="Heading2"/>
            </w:pPr>
            <w:r>
              <w:t>Activity</w:t>
            </w:r>
          </w:p>
          <w:p w:rsidR="004A590E" w:rsidRDefault="004A590E" w:rsidP="00454DCD">
            <w:r>
              <w:t>Bettie Estes</w:t>
            </w:r>
          </w:p>
        </w:tc>
        <w:tc>
          <w:tcPr>
            <w:tcW w:w="2348" w:type="dxa"/>
            <w:vAlign w:val="center"/>
          </w:tcPr>
          <w:p w:rsidR="004A590E" w:rsidRDefault="004A590E" w:rsidP="00454DCD">
            <w:pPr>
              <w:pStyle w:val="Location"/>
            </w:pPr>
          </w:p>
        </w:tc>
      </w:tr>
      <w:tr w:rsidR="004A590E" w:rsidTr="00454DCD">
        <w:trPr>
          <w:trHeight w:val="571"/>
        </w:trPr>
        <w:tc>
          <w:tcPr>
            <w:tcW w:w="2794" w:type="dxa"/>
          </w:tcPr>
          <w:p w:rsidR="004A590E" w:rsidRPr="00E7243F" w:rsidRDefault="004A590E" w:rsidP="004A590E">
            <w:pPr>
              <w:pStyle w:val="Heading2"/>
            </w:pPr>
            <w:r>
              <w:t>2:45 pm to 2:50 pm</w:t>
            </w:r>
          </w:p>
        </w:tc>
        <w:tc>
          <w:tcPr>
            <w:tcW w:w="5213" w:type="dxa"/>
          </w:tcPr>
          <w:p w:rsidR="004A590E" w:rsidRPr="00E7243F" w:rsidRDefault="004A590E" w:rsidP="00454DCD">
            <w:pPr>
              <w:pStyle w:val="Heading2"/>
            </w:pPr>
            <w:r>
              <w:t>Report on Activity</w:t>
            </w:r>
          </w:p>
          <w:p w:rsidR="004A590E" w:rsidRDefault="004A590E" w:rsidP="00454DCD">
            <w:r>
              <w:t>Joan Stirling</w:t>
            </w:r>
          </w:p>
        </w:tc>
        <w:tc>
          <w:tcPr>
            <w:tcW w:w="2348" w:type="dxa"/>
            <w:vAlign w:val="center"/>
          </w:tcPr>
          <w:p w:rsidR="004A590E" w:rsidRDefault="004A590E" w:rsidP="00454DCD">
            <w:pPr>
              <w:pStyle w:val="Location"/>
            </w:pPr>
          </w:p>
        </w:tc>
      </w:tr>
      <w:tr w:rsidR="004A590E" w:rsidTr="00454DCD">
        <w:trPr>
          <w:trHeight w:val="571"/>
        </w:trPr>
        <w:tc>
          <w:tcPr>
            <w:tcW w:w="2794" w:type="dxa"/>
          </w:tcPr>
          <w:p w:rsidR="004A590E" w:rsidRPr="00E7243F" w:rsidRDefault="004A590E" w:rsidP="004A590E">
            <w:pPr>
              <w:pStyle w:val="Heading2"/>
            </w:pPr>
            <w:r>
              <w:t>2:50 pm to 3:00 pm</w:t>
            </w:r>
          </w:p>
        </w:tc>
        <w:tc>
          <w:tcPr>
            <w:tcW w:w="5213" w:type="dxa"/>
          </w:tcPr>
          <w:p w:rsidR="004A590E" w:rsidRPr="00E7243F" w:rsidRDefault="004A590E" w:rsidP="00454DCD">
            <w:pPr>
              <w:pStyle w:val="Heading2"/>
            </w:pPr>
            <w:r>
              <w:t>Wrap-up</w:t>
            </w:r>
          </w:p>
          <w:p w:rsidR="004A590E" w:rsidRDefault="001530C1" w:rsidP="00454DCD">
            <w:r>
              <w:t xml:space="preserve"> </w:t>
            </w:r>
          </w:p>
        </w:tc>
        <w:tc>
          <w:tcPr>
            <w:tcW w:w="2348" w:type="dxa"/>
            <w:vAlign w:val="center"/>
          </w:tcPr>
          <w:p w:rsidR="004A590E" w:rsidRDefault="004A590E" w:rsidP="00454DCD">
            <w:pPr>
              <w:pStyle w:val="Location"/>
            </w:pPr>
          </w:p>
        </w:tc>
      </w:tr>
    </w:tbl>
    <w:p w:rsidR="00AB2298" w:rsidRDefault="00AB2298" w:rsidP="00AB2298"/>
    <w:p w:rsidR="00AD0F7F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</w:p>
    <w:p w:rsidR="00AD0F7F" w:rsidRPr="00AD0F7F" w:rsidRDefault="00AD0F7F">
      <w:pPr>
        <w:rPr>
          <w:szCs w:val="20"/>
        </w:rPr>
      </w:pPr>
      <w:r>
        <w:rPr>
          <w:szCs w:val="20"/>
        </w:rPr>
        <w:t xml:space="preserve">Please fill </w:t>
      </w:r>
      <w:r w:rsidR="00FC3E65">
        <w:rPr>
          <w:szCs w:val="20"/>
        </w:rPr>
        <w:t xml:space="preserve">out </w:t>
      </w:r>
      <w:r w:rsidR="004A590E">
        <w:rPr>
          <w:szCs w:val="20"/>
        </w:rPr>
        <w:t>an evaluation form.  We forgot last week to put one out!</w:t>
      </w: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03644"/>
    <w:rsid w:val="00134557"/>
    <w:rsid w:val="001530C1"/>
    <w:rsid w:val="00185CD0"/>
    <w:rsid w:val="001E267D"/>
    <w:rsid w:val="00215FB1"/>
    <w:rsid w:val="00226332"/>
    <w:rsid w:val="002A2A38"/>
    <w:rsid w:val="003A48B7"/>
    <w:rsid w:val="0045376C"/>
    <w:rsid w:val="00497C89"/>
    <w:rsid w:val="004A590E"/>
    <w:rsid w:val="00660F4A"/>
    <w:rsid w:val="00702094"/>
    <w:rsid w:val="00752C50"/>
    <w:rsid w:val="007C645B"/>
    <w:rsid w:val="007D57F6"/>
    <w:rsid w:val="0085347E"/>
    <w:rsid w:val="00982C19"/>
    <w:rsid w:val="00AB2298"/>
    <w:rsid w:val="00AD0F7F"/>
    <w:rsid w:val="00B1229F"/>
    <w:rsid w:val="00C30CD9"/>
    <w:rsid w:val="00CD440E"/>
    <w:rsid w:val="00D03F01"/>
    <w:rsid w:val="00D268A5"/>
    <w:rsid w:val="00D868B9"/>
    <w:rsid w:val="00DF1CF4"/>
    <w:rsid w:val="00E724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1</Pages>
  <Words>136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Administrator</cp:lastModifiedBy>
  <cp:revision>3</cp:revision>
  <cp:lastPrinted>2008-09-17T14:04:00Z</cp:lastPrinted>
  <dcterms:created xsi:type="dcterms:W3CDTF">2008-09-27T21:23:00Z</dcterms:created>
  <dcterms:modified xsi:type="dcterms:W3CDTF">2008-10-08T20:28:00Z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