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Default="00C3204A" w:rsidP="00E7243F">
      <w:pPr>
        <w:pStyle w:val="Heading1"/>
      </w:pPr>
      <w:r>
        <w:t>1</w:t>
      </w:r>
      <w:r w:rsidR="00497087">
        <w:t>8</w:t>
      </w:r>
      <w:r>
        <w:t xml:space="preserve">.  </w:t>
      </w:r>
      <w:r w:rsidR="00497087">
        <w:t>Evaluative Writing Part 2</w:t>
      </w:r>
    </w:p>
    <w:p w:rsidR="00215FB1" w:rsidRPr="00E7243F" w:rsidRDefault="00497087" w:rsidP="00E7243F">
      <w:pPr>
        <w:pStyle w:val="Heading2"/>
      </w:pPr>
      <w:r>
        <w:t>March 27, 2009</w:t>
      </w:r>
    </w:p>
    <w:p w:rsidR="00215FB1" w:rsidRPr="00E7243F" w:rsidRDefault="00497087" w:rsidP="00E7243F">
      <w:pPr>
        <w:pStyle w:val="Heading2"/>
      </w:pPr>
      <w:r>
        <w:t>1:00 pm to 2:00 pm</w:t>
      </w:r>
    </w:p>
    <w:p w:rsidR="00215FB1" w:rsidRDefault="00215FB1"/>
    <w:p w:rsidR="00215FB1" w:rsidRDefault="00215FB1"/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Attendees:</w:t>
      </w:r>
      <w:r>
        <w:tab/>
      </w:r>
    </w:p>
    <w:p w:rsidR="002A2A38" w:rsidRDefault="002A2A38" w:rsidP="00D268A5">
      <w:pPr>
        <w:tabs>
          <w:tab w:val="left" w:pos="1440"/>
        </w:tabs>
      </w:pPr>
    </w:p>
    <w:p w:rsidR="002A2A38" w:rsidRDefault="002A2A38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Tr="00051CBB">
        <w:trPr>
          <w:trHeight w:val="803"/>
        </w:trPr>
        <w:tc>
          <w:tcPr>
            <w:tcW w:w="2794" w:type="dxa"/>
          </w:tcPr>
          <w:p w:rsidR="00215FB1" w:rsidRPr="00E7243F" w:rsidRDefault="00497087" w:rsidP="002A2A38">
            <w:pPr>
              <w:pStyle w:val="Heading2"/>
            </w:pPr>
            <w:r>
              <w:t>12:45 to 1:00 pm</w:t>
            </w:r>
          </w:p>
        </w:tc>
        <w:tc>
          <w:tcPr>
            <w:tcW w:w="5213" w:type="dxa"/>
          </w:tcPr>
          <w:p w:rsidR="00BB20F1" w:rsidRDefault="008534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Music and Refreshme</w:t>
            </w:r>
            <w:r w:rsidR="00BB20F1">
              <w:rPr>
                <w:b/>
                <w:sz w:val="22"/>
                <w:szCs w:val="22"/>
              </w:rPr>
              <w:t>nts:</w:t>
            </w:r>
          </w:p>
          <w:p w:rsidR="00BB20F1" w:rsidRDefault="00BB20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Turn in Your Yellow Sheet Today!</w:t>
            </w:r>
          </w:p>
          <w:p w:rsidR="00BB20F1" w:rsidRPr="0085347E" w:rsidRDefault="00BB20F1" w:rsidP="00BB20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(Who Loves that Song?)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051CBB">
        <w:trPr>
          <w:trHeight w:val="803"/>
        </w:trPr>
        <w:tc>
          <w:tcPr>
            <w:tcW w:w="2794" w:type="dxa"/>
          </w:tcPr>
          <w:p w:rsidR="0085347E" w:rsidRPr="00E7243F" w:rsidRDefault="00497087" w:rsidP="00497087">
            <w:pPr>
              <w:pStyle w:val="Heading2"/>
            </w:pPr>
            <w:r>
              <w:t>1:00 to 1:15 pm</w:t>
            </w:r>
          </w:p>
        </w:tc>
        <w:tc>
          <w:tcPr>
            <w:tcW w:w="5213" w:type="dxa"/>
          </w:tcPr>
          <w:p w:rsidR="0085347E" w:rsidRPr="00E7243F" w:rsidRDefault="00497087" w:rsidP="00FC23A8">
            <w:pPr>
              <w:pStyle w:val="Heading2"/>
            </w:pPr>
            <w:r>
              <w:t>PowerPoint on Self-Study Evaluative Comments</w:t>
            </w:r>
          </w:p>
          <w:p w:rsidR="00982C19" w:rsidRDefault="0085347E" w:rsidP="00FC23A8">
            <w:r>
              <w:t>Joan</w:t>
            </w:r>
            <w:r w:rsidR="00D03F01">
              <w:t>na</w:t>
            </w:r>
            <w:r>
              <w:t xml:space="preserve"> </w:t>
            </w:r>
            <w:r w:rsidR="00D03F01">
              <w:t>Fulbright</w:t>
            </w:r>
            <w:r w:rsidR="00497C89">
              <w:t xml:space="preserve"> </w:t>
            </w:r>
          </w:p>
        </w:tc>
        <w:tc>
          <w:tcPr>
            <w:tcW w:w="2348" w:type="dxa"/>
          </w:tcPr>
          <w:p w:rsidR="0085347E" w:rsidRPr="00E7243F" w:rsidRDefault="0085347E" w:rsidP="00FC23A8">
            <w:pPr>
              <w:pStyle w:val="Heading2"/>
            </w:pPr>
          </w:p>
        </w:tc>
      </w:tr>
      <w:tr w:rsidR="00982C19" w:rsidTr="00051CBB">
        <w:trPr>
          <w:trHeight w:val="623"/>
        </w:trPr>
        <w:tc>
          <w:tcPr>
            <w:tcW w:w="2794" w:type="dxa"/>
          </w:tcPr>
          <w:p w:rsidR="00982C19" w:rsidRDefault="00497087" w:rsidP="00B03A47">
            <w:pPr>
              <w:pStyle w:val="Heading2"/>
            </w:pPr>
            <w:r>
              <w:t>1:15 to 1:35 pm</w:t>
            </w:r>
          </w:p>
        </w:tc>
        <w:tc>
          <w:tcPr>
            <w:tcW w:w="5213" w:type="dxa"/>
          </w:tcPr>
          <w:p w:rsidR="00982C19" w:rsidRDefault="00497087" w:rsidP="00FC23A8">
            <w:pPr>
              <w:pStyle w:val="Heading2"/>
            </w:pPr>
            <w:r>
              <w:t>Activity</w:t>
            </w:r>
          </w:p>
          <w:p w:rsidR="00982C19" w:rsidRPr="00982C19" w:rsidRDefault="00497087" w:rsidP="00982C19">
            <w:r>
              <w:t>Joanna Fulbright</w:t>
            </w:r>
          </w:p>
        </w:tc>
        <w:tc>
          <w:tcPr>
            <w:tcW w:w="2348" w:type="dxa"/>
          </w:tcPr>
          <w:p w:rsidR="00982C19" w:rsidRPr="00E7243F" w:rsidRDefault="00982C19" w:rsidP="00BB20F1">
            <w:pPr>
              <w:pStyle w:val="Heading2"/>
              <w:jc w:val="center"/>
            </w:pPr>
          </w:p>
        </w:tc>
      </w:tr>
      <w:tr w:rsidR="00215FB1" w:rsidTr="00051CBB">
        <w:trPr>
          <w:trHeight w:val="623"/>
        </w:trPr>
        <w:tc>
          <w:tcPr>
            <w:tcW w:w="2794" w:type="dxa"/>
          </w:tcPr>
          <w:p w:rsidR="00215FB1" w:rsidRPr="00E7243F" w:rsidRDefault="00497087" w:rsidP="00B03A47">
            <w:pPr>
              <w:pStyle w:val="Heading2"/>
            </w:pPr>
            <w:r>
              <w:t>1:35 to 2:00 pm</w:t>
            </w:r>
          </w:p>
        </w:tc>
        <w:tc>
          <w:tcPr>
            <w:tcW w:w="5213" w:type="dxa"/>
          </w:tcPr>
          <w:p w:rsidR="004A590E" w:rsidRDefault="00497087" w:rsidP="004A590E">
            <w:pPr>
              <w:pStyle w:val="Heading2"/>
            </w:pPr>
            <w:r>
              <w:t>Reports from Subcommittees</w:t>
            </w:r>
          </w:p>
          <w:p w:rsidR="00215FB1" w:rsidRDefault="00B326D8" w:rsidP="004A590E">
            <w:r>
              <w:t>Self-Study Committee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</w:tbl>
    <w:p w:rsidR="00AB2298" w:rsidRDefault="00AB2298" w:rsidP="00AB2298"/>
    <w:p w:rsidR="00AD0F7F" w:rsidRDefault="00AD0F7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Additional Information:</w:t>
      </w:r>
      <w:r w:rsidR="00051CBB">
        <w:rPr>
          <w:b/>
          <w:sz w:val="22"/>
          <w:szCs w:val="22"/>
        </w:rPr>
        <w:t xml:space="preserve">  </w:t>
      </w:r>
    </w:p>
    <w:p w:rsidR="00AD0F7F" w:rsidRPr="00AD0F7F" w:rsidRDefault="00AD0F7F">
      <w:pPr>
        <w:rPr>
          <w:szCs w:val="20"/>
        </w:rPr>
      </w:pPr>
    </w:p>
    <w:sectPr w:rsidR="00AD0F7F" w:rsidRPr="00AD0F7F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051CBB"/>
    <w:rsid w:val="00120E2B"/>
    <w:rsid w:val="00134557"/>
    <w:rsid w:val="00185CD0"/>
    <w:rsid w:val="001C46F8"/>
    <w:rsid w:val="001E267D"/>
    <w:rsid w:val="00215FB1"/>
    <w:rsid w:val="00226332"/>
    <w:rsid w:val="00276ACF"/>
    <w:rsid w:val="002A2A38"/>
    <w:rsid w:val="002F1F28"/>
    <w:rsid w:val="003A48B7"/>
    <w:rsid w:val="0045376C"/>
    <w:rsid w:val="00497087"/>
    <w:rsid w:val="00497C89"/>
    <w:rsid w:val="004A590E"/>
    <w:rsid w:val="00545FD0"/>
    <w:rsid w:val="00660F4A"/>
    <w:rsid w:val="00702094"/>
    <w:rsid w:val="007475D0"/>
    <w:rsid w:val="00752C50"/>
    <w:rsid w:val="007C645B"/>
    <w:rsid w:val="007D57F6"/>
    <w:rsid w:val="0085347E"/>
    <w:rsid w:val="00982C19"/>
    <w:rsid w:val="00A7639D"/>
    <w:rsid w:val="00AB2298"/>
    <w:rsid w:val="00AD04AD"/>
    <w:rsid w:val="00AD0F7F"/>
    <w:rsid w:val="00B03A47"/>
    <w:rsid w:val="00B1229F"/>
    <w:rsid w:val="00B326D8"/>
    <w:rsid w:val="00BB20F1"/>
    <w:rsid w:val="00C25DC1"/>
    <w:rsid w:val="00C30CD9"/>
    <w:rsid w:val="00C3204A"/>
    <w:rsid w:val="00C7430B"/>
    <w:rsid w:val="00CA74DA"/>
    <w:rsid w:val="00CD440E"/>
    <w:rsid w:val="00D03F01"/>
    <w:rsid w:val="00D268A5"/>
    <w:rsid w:val="00D868B9"/>
    <w:rsid w:val="00DF1CF4"/>
    <w:rsid w:val="00E7243F"/>
    <w:rsid w:val="00E81FA4"/>
    <w:rsid w:val="00EB7BE5"/>
    <w:rsid w:val="00FB5748"/>
    <w:rsid w:val="00FC1ABA"/>
    <w:rsid w:val="00FC23A8"/>
    <w:rsid w:val="00FC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C32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Administrator</cp:lastModifiedBy>
  <cp:revision>2</cp:revision>
  <cp:lastPrinted>2008-09-17T14:04:00Z</cp:lastPrinted>
  <dcterms:created xsi:type="dcterms:W3CDTF">2009-03-27T15:13:00Z</dcterms:created>
  <dcterms:modified xsi:type="dcterms:W3CDTF">2009-03-27T15:13:00Z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